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NoSpacing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781FAD" w:rsidP="00D634A0">
      <w:pPr>
        <w:pStyle w:val="NoSpacing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781FAD" w:rsidRPr="007245AA" w:rsidRDefault="00781FAD" w:rsidP="00D634A0">
      <w:pPr>
        <w:pStyle w:val="NoSpacing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781FAD" w:rsidRPr="007245AA" w:rsidRDefault="00781FAD" w:rsidP="00262E17">
      <w:pPr>
        <w:pStyle w:val="NoSpacing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81FAD" w:rsidRDefault="00781FA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IPP.7013.07.2018</w:t>
      </w:r>
    </w:p>
    <w:p w:rsidR="00781FAD" w:rsidRDefault="00781FA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Znak:IPP.271/07/2018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……………, dnia ……………</w:t>
      </w:r>
    </w:p>
    <w:p w:rsidR="00781FAD" w:rsidRDefault="00781FA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I.07.2018          </w:t>
      </w:r>
    </w:p>
    <w:p w:rsidR="00781FAD" w:rsidRDefault="00781FA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81FAD" w:rsidRDefault="00781FA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 wykonanie zamówienia pn.:</w:t>
      </w:r>
      <w:r w:rsidRPr="00437E53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</w:p>
    <w:p w:rsidR="00781FAD" w:rsidRPr="00437E53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60A0">
        <w:rPr>
          <w:rFonts w:ascii="Times New Roman" w:hAnsi="Times New Roman"/>
          <w:b/>
          <w:sz w:val="28"/>
          <w:szCs w:val="28"/>
          <w:lang w:eastAsia="pl-PL"/>
        </w:rPr>
        <w:t xml:space="preserve">„Budowa sieci kanalizacji sanitarnej w miejscowości Młynowo, </w:t>
      </w:r>
    </w:p>
    <w:p w:rsidR="00781FAD" w:rsidRPr="00437E53" w:rsidRDefault="00781FAD" w:rsidP="00437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437E53">
        <w:rPr>
          <w:rFonts w:ascii="Times New Roman" w:hAnsi="Times New Roman"/>
          <w:b/>
          <w:sz w:val="28"/>
          <w:szCs w:val="28"/>
          <w:lang w:eastAsia="pl-PL"/>
        </w:rPr>
        <w:t xml:space="preserve">gmina Mrągowo”  </w:t>
      </w:r>
    </w:p>
    <w:p w:rsidR="00781FAD" w:rsidRPr="00437E53" w:rsidRDefault="00781FAD" w:rsidP="00437E53">
      <w:pPr>
        <w:autoSpaceDE w:val="0"/>
        <w:autoSpaceDN w:val="0"/>
        <w:adjustRightInd w:val="0"/>
        <w:spacing w:before="38" w:after="0" w:line="264" w:lineRule="exact"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781FAD" w:rsidRPr="00437E53" w:rsidRDefault="00781FAD" w:rsidP="00607DC6">
      <w:pPr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5D53C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val="en-US" w:eastAsia="ar-SA"/>
        </w:rPr>
        <w:t>Adres e-mail:……………………………………………………………………………..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Odpowiadając na ogłoszenie o postępowaniu prowadzonym w trybie przetargu nieograniczonego na w.w. zadanie,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>ENĘ BRUTTO ( łącznie z podatkiem VAT )</w:t>
      </w:r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......................................................... zł.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...................................................................................................................zł.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w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kwota netto ( bez podatku  VAT ) : ......................................................................  zł.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 zł.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Podatek  VAT: ........................................................................................................ zł.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słownie:  ................................................................................................................ zł.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</w:t>
      </w:r>
      <w:r w:rsidRPr="00165CA9">
        <w:rPr>
          <w:rFonts w:ascii="Times New Roman" w:hAnsi="Times New Roman"/>
          <w:sz w:val="24"/>
          <w:szCs w:val="24"/>
          <w:u w:val="single"/>
        </w:rPr>
        <w:t>z załączonym do oferty</w:t>
      </w:r>
      <w:r>
        <w:rPr>
          <w:rFonts w:ascii="Times New Roman" w:hAnsi="Times New Roman"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607DC6" w:rsidRDefault="00781FAD" w:rsidP="00BB2F7A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do wykonywania sieci kanalizacji sanitarnej  </w:t>
      </w:r>
      <w:r>
        <w:rPr>
          <w:rFonts w:ascii="Times New Roman" w:hAnsi="Times New Roman"/>
          <w:b/>
          <w:sz w:val="24"/>
          <w:szCs w:val="24"/>
        </w:rPr>
        <w:t xml:space="preserve">oraz sieci wodociągowej </w:t>
      </w:r>
      <w:r w:rsidRPr="007245AA">
        <w:rPr>
          <w:rFonts w:ascii="Times New Roman" w:hAnsi="Times New Roman"/>
          <w:b/>
          <w:sz w:val="24"/>
          <w:szCs w:val="24"/>
        </w:rPr>
        <w:t xml:space="preserve">w 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okresie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do wykonywania sieci kanalizacyjnej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5. Spełniamy wymogi określone w art. 22 ust. 1 ustawy z dnia 29 stycznia 2004 roku                   Prawo zamówień publicznych (tekst jednolity Dz. U. z 201</w:t>
      </w:r>
      <w:r>
        <w:rPr>
          <w:rFonts w:ascii="Times New Roman" w:hAnsi="Times New Roman"/>
          <w:sz w:val="24"/>
          <w:szCs w:val="24"/>
        </w:rPr>
        <w:t>7</w:t>
      </w:r>
      <w:r w:rsidRPr="007245AA">
        <w:rPr>
          <w:rFonts w:ascii="Times New Roman" w:hAnsi="Times New Roman"/>
          <w:sz w:val="24"/>
          <w:szCs w:val="24"/>
        </w:rPr>
        <w:t>r., poz</w:t>
      </w:r>
      <w:r>
        <w:rPr>
          <w:rFonts w:ascii="Times New Roman" w:hAnsi="Times New Roman"/>
          <w:sz w:val="24"/>
          <w:szCs w:val="24"/>
        </w:rPr>
        <w:t xml:space="preserve"> 1579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>. zm.) oraz spełniamy pozostałe warunki udziału w niniejszym postępowaniu określone  w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.do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8. Oświadczamy, że 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 xml:space="preserve">osoba/y,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9. 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10.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11. Oświadczamy, że zapoznaliśmy się ze Specyfikacją Istotnych Warunków Zamówienia               i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adres)……………………………………………………..,zakres: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adres)……………………………………………………..,zakres: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nie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>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Pr="00FF7AA1">
        <w:rPr>
          <w:rFonts w:ascii="Times New Roman" w:hAnsi="Times New Roman"/>
          <w:b/>
          <w:sz w:val="24"/>
          <w:szCs w:val="24"/>
        </w:rPr>
        <w:t>36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16.Zobowiązujemy się do wniesienia zabezpieczenia należytego wykonania umowy w wysokości 10% ceny ofertowej brutto , co stanowi równowartość kwoty……………………..zł.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Poświadczamy wniesienie wadium w wysokości </w:t>
      </w:r>
      <w:r w:rsidRPr="00437E53">
        <w:rPr>
          <w:rFonts w:ascii="Times New Roman" w:hAnsi="Times New Roman"/>
          <w:b/>
          <w:sz w:val="24"/>
          <w:szCs w:val="24"/>
        </w:rPr>
        <w:t>50.000</w:t>
      </w:r>
      <w:r w:rsidRPr="00FF7AA1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w formie:…………………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Zwrotu wadium wniesionego w gotówce należy dokonać na konto………………………...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19.Oświadczamy, że jesteśmy małym/średnim przedsiębiorstwem</w:t>
      </w:r>
      <w:r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737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7245AA">
        <w:rPr>
          <w:rFonts w:ascii="Times New Roman" w:hAnsi="Times New Roman"/>
          <w:sz w:val="24"/>
          <w:szCs w:val="24"/>
        </w:rPr>
        <w:t>Na niniejszą ofertę składa się ............ kolejno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nych)  przedstawiciela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23F"/>
    <w:rsid w:val="00165CA9"/>
    <w:rsid w:val="0017765C"/>
    <w:rsid w:val="001C5304"/>
    <w:rsid w:val="001D53C7"/>
    <w:rsid w:val="00262E17"/>
    <w:rsid w:val="002E3D34"/>
    <w:rsid w:val="00331BFD"/>
    <w:rsid w:val="00371FD3"/>
    <w:rsid w:val="0041648A"/>
    <w:rsid w:val="00437E53"/>
    <w:rsid w:val="00442AE9"/>
    <w:rsid w:val="00451822"/>
    <w:rsid w:val="004B7F60"/>
    <w:rsid w:val="005C38E5"/>
    <w:rsid w:val="005D44B8"/>
    <w:rsid w:val="005D53C4"/>
    <w:rsid w:val="00607DC6"/>
    <w:rsid w:val="00693090"/>
    <w:rsid w:val="006D4A06"/>
    <w:rsid w:val="007245AA"/>
    <w:rsid w:val="00737C35"/>
    <w:rsid w:val="00781FAD"/>
    <w:rsid w:val="007A34CF"/>
    <w:rsid w:val="00810CA5"/>
    <w:rsid w:val="008276DE"/>
    <w:rsid w:val="0084023F"/>
    <w:rsid w:val="00875194"/>
    <w:rsid w:val="008A0B2C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538C1"/>
    <w:rsid w:val="00B50F45"/>
    <w:rsid w:val="00B638A5"/>
    <w:rsid w:val="00BA1D92"/>
    <w:rsid w:val="00BB2F7A"/>
    <w:rsid w:val="00BB7664"/>
    <w:rsid w:val="00C05137"/>
    <w:rsid w:val="00C607C1"/>
    <w:rsid w:val="00C829DC"/>
    <w:rsid w:val="00C878A5"/>
    <w:rsid w:val="00CF3AC8"/>
    <w:rsid w:val="00D634A0"/>
    <w:rsid w:val="00D643F9"/>
    <w:rsid w:val="00DC69FA"/>
    <w:rsid w:val="00E26E6A"/>
    <w:rsid w:val="00E64CBD"/>
    <w:rsid w:val="00E9175D"/>
    <w:rsid w:val="00EC60A0"/>
    <w:rsid w:val="00F17936"/>
    <w:rsid w:val="00F97606"/>
    <w:rsid w:val="00FC46A3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NoSpacing">
    <w:name w:val="No Spacing"/>
    <w:uiPriority w:val="99"/>
    <w:qFormat/>
    <w:rsid w:val="00D634A0"/>
    <w:rPr>
      <w:lang w:eastAsia="en-US"/>
    </w:rPr>
  </w:style>
  <w:style w:type="table" w:styleId="TableGrid">
    <w:name w:val="Table Grid"/>
    <w:basedOn w:val="TableNormal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07C1"/>
    <w:rPr>
      <w:rFonts w:cs="Times New Roman"/>
      <w:lang w:val="pl-PL" w:eastAsia="pl-PL"/>
    </w:rPr>
  </w:style>
  <w:style w:type="character" w:styleId="Hyperlink">
    <w:name w:val="Hyperlink"/>
    <w:basedOn w:val="DefaultParagraphFont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1776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76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765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7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1024</Words>
  <Characters>6146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Beata Mularczyk</cp:lastModifiedBy>
  <cp:revision>3</cp:revision>
  <cp:lastPrinted>2017-06-20T09:19:00Z</cp:lastPrinted>
  <dcterms:created xsi:type="dcterms:W3CDTF">2018-06-14T06:24:00Z</dcterms:created>
  <dcterms:modified xsi:type="dcterms:W3CDTF">2018-07-10T10:22:00Z</dcterms:modified>
</cp:coreProperties>
</file>