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8E" w:rsidRPr="00196488" w:rsidRDefault="0068558E" w:rsidP="00196488">
      <w:pPr>
        <w:pStyle w:val="NoSpacing"/>
        <w:ind w:left="6372"/>
        <w:rPr>
          <w:rFonts w:ascii="Times New Roman" w:hAnsi="Times New Roman"/>
          <w:b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lang w:eastAsia="ar-SA"/>
        </w:rPr>
        <w:t>Załącznik 3 do SIWZ</w:t>
      </w:r>
    </w:p>
    <w:p w:rsidR="0068558E" w:rsidRPr="00196488" w:rsidRDefault="0068558E" w:rsidP="00196488">
      <w:pPr>
        <w:pStyle w:val="NoSpacing"/>
        <w:rPr>
          <w:rFonts w:ascii="Times New Roman" w:hAnsi="Times New Roman"/>
          <w:b/>
          <w:lang w:eastAsia="ar-SA"/>
        </w:rPr>
      </w:pPr>
    </w:p>
    <w:p w:rsidR="0068558E" w:rsidRDefault="0068558E" w:rsidP="00965C80">
      <w:pPr>
        <w:pStyle w:val="NoSpacing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  </w:t>
      </w:r>
      <w:r>
        <w:rPr>
          <w:rFonts w:ascii="Times New Roman" w:hAnsi="Times New Roman"/>
          <w:b/>
          <w:lang w:eastAsia="ar-SA"/>
        </w:rPr>
        <w:t>GMINA MRĄGOWO</w:t>
      </w:r>
    </w:p>
    <w:p w:rsidR="0068558E" w:rsidRDefault="0068558E" w:rsidP="00965C80">
      <w:pPr>
        <w:pStyle w:val="NoSpacing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68558E" w:rsidRPr="00196488" w:rsidRDefault="0068558E" w:rsidP="00965C80">
      <w:pPr>
        <w:pStyle w:val="NoSpacing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68558E" w:rsidRPr="00196488" w:rsidRDefault="0068558E" w:rsidP="007118F0">
      <w:pPr>
        <w:spacing w:after="0"/>
        <w:rPr>
          <w:rFonts w:ascii="Times New Roman" w:hAnsi="Times New Roman"/>
          <w:b/>
        </w:rPr>
      </w:pPr>
    </w:p>
    <w:p w:rsidR="0068558E" w:rsidRDefault="0068558E" w:rsidP="00B558B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</w:t>
      </w:r>
      <w:r w:rsidRPr="00452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PF.351.1.6.2018</w:t>
      </w:r>
    </w:p>
    <w:p w:rsidR="0068558E" w:rsidRDefault="0068558E" w:rsidP="00B558B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Znak:IPP.271.05.2018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</w:t>
      </w:r>
    </w:p>
    <w:p w:rsidR="0068558E" w:rsidRDefault="0068558E" w:rsidP="00B558B4">
      <w:pPr>
        <w:pStyle w:val="Style3"/>
        <w:widowControl/>
        <w:spacing w:line="240" w:lineRule="exact"/>
        <w:jc w:val="both"/>
        <w:rPr>
          <w:b/>
        </w:rPr>
      </w:pPr>
      <w:r>
        <w:t xml:space="preserve">RZP: I.05.2018                                                                               </w:t>
      </w:r>
    </w:p>
    <w:p w:rsidR="0068558E" w:rsidRPr="007245AA" w:rsidRDefault="0068558E" w:rsidP="00B558B4">
      <w:pPr>
        <w:rPr>
          <w:rFonts w:ascii="Times New Roman" w:hAnsi="Times New Roman"/>
          <w:b/>
          <w:sz w:val="24"/>
          <w:szCs w:val="24"/>
        </w:rPr>
      </w:pPr>
    </w:p>
    <w:p w:rsidR="0068558E" w:rsidRPr="007245AA" w:rsidRDefault="0068558E" w:rsidP="00B558B4">
      <w:pPr>
        <w:suppressAutoHyphens/>
        <w:spacing w:after="0" w:line="360" w:lineRule="auto"/>
        <w:ind w:left="4956" w:firstLine="708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..................</w:t>
      </w:r>
      <w:r>
        <w:rPr>
          <w:rFonts w:ascii="Times New Roman" w:hAnsi="Times New Roman"/>
          <w:sz w:val="24"/>
          <w:szCs w:val="24"/>
          <w:lang w:eastAsia="ar-SA"/>
        </w:rPr>
        <w:t>,  d</w:t>
      </w:r>
      <w:r w:rsidRPr="007245AA">
        <w:rPr>
          <w:rFonts w:ascii="Times New Roman" w:hAnsi="Times New Roman"/>
          <w:sz w:val="24"/>
          <w:szCs w:val="24"/>
          <w:lang w:eastAsia="ar-SA"/>
        </w:rPr>
        <w:t xml:space="preserve">nia............................     </w:t>
      </w:r>
    </w:p>
    <w:p w:rsidR="0068558E" w:rsidRPr="007245AA" w:rsidRDefault="0068558E" w:rsidP="00B558B4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lang w:eastAsia="ar-SA"/>
        </w:rPr>
      </w:pPr>
    </w:p>
    <w:p w:rsidR="0068558E" w:rsidRPr="00196488" w:rsidRDefault="0068558E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Wykonawca:</w:t>
      </w:r>
    </w:p>
    <w:p w:rsidR="0068558E" w:rsidRPr="00196488" w:rsidRDefault="0068558E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68558E" w:rsidRPr="00196488" w:rsidRDefault="0068558E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KRS/CEiDG)</w:t>
      </w:r>
    </w:p>
    <w:p w:rsidR="0068558E" w:rsidRDefault="0068558E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68558E" w:rsidRPr="00196488" w:rsidRDefault="0068558E" w:rsidP="007936D6">
      <w:pPr>
        <w:spacing w:after="0"/>
        <w:rPr>
          <w:rFonts w:ascii="Times New Roman" w:hAnsi="Times New Roman"/>
          <w:u w:val="single"/>
        </w:rPr>
      </w:pPr>
    </w:p>
    <w:p w:rsidR="0068558E" w:rsidRPr="00196488" w:rsidRDefault="0068558E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68558E" w:rsidRPr="00196488" w:rsidRDefault="0068558E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(imię, nazwisko, stanowisko/podstawa do </w:t>
      </w:r>
      <w:r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eprezentacji)</w:t>
      </w:r>
    </w:p>
    <w:p w:rsidR="0068558E" w:rsidRPr="00196488" w:rsidRDefault="0068558E" w:rsidP="00C4103F">
      <w:pPr>
        <w:rPr>
          <w:rFonts w:ascii="Times New Roman" w:hAnsi="Times New Roman"/>
        </w:rPr>
      </w:pPr>
    </w:p>
    <w:p w:rsidR="0068558E" w:rsidRPr="00196488" w:rsidRDefault="0068558E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68558E" w:rsidRPr="00196488" w:rsidRDefault="0068558E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68558E" w:rsidRPr="00196488" w:rsidRDefault="0068558E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Pzp), </w:t>
      </w:r>
    </w:p>
    <w:p w:rsidR="0068558E" w:rsidRPr="00196488" w:rsidRDefault="0068558E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68558E" w:rsidRDefault="0068558E" w:rsidP="00D746A6">
      <w:pPr>
        <w:tabs>
          <w:tab w:val="left" w:pos="9656"/>
        </w:tabs>
        <w:ind w:right="-92"/>
        <w:jc w:val="center"/>
        <w:rPr>
          <w:b/>
          <w:kern w:val="28"/>
          <w:sz w:val="24"/>
          <w:szCs w:val="24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  <w:r w:rsidRPr="00D746A6">
        <w:rPr>
          <w:b/>
          <w:kern w:val="28"/>
          <w:sz w:val="24"/>
          <w:szCs w:val="24"/>
        </w:rPr>
        <w:t xml:space="preserve"> </w:t>
      </w:r>
    </w:p>
    <w:p w:rsidR="0068558E" w:rsidRDefault="0068558E" w:rsidP="00B558B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07FC">
        <w:rPr>
          <w:rFonts w:ascii="Times New Roman" w:hAnsi="Times New Roman"/>
          <w:b/>
          <w:sz w:val="24"/>
          <w:szCs w:val="24"/>
        </w:rPr>
        <w:t xml:space="preserve">„Udzielenie kredytu długoterminowego w wysokości </w:t>
      </w:r>
      <w:r w:rsidRPr="00BD07FC">
        <w:rPr>
          <w:rFonts w:ascii="Times New Roman" w:hAnsi="Times New Roman"/>
          <w:b/>
          <w:sz w:val="24"/>
          <w:szCs w:val="24"/>
        </w:rPr>
        <w:br/>
        <w:t>2.400.000 PLN na pokrycie planowanego deficytu budżetu Gminy Mrągowo</w:t>
      </w:r>
    </w:p>
    <w:p w:rsidR="0068558E" w:rsidRPr="00BD07FC" w:rsidRDefault="0068558E" w:rsidP="00B558B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07FC">
        <w:rPr>
          <w:rFonts w:ascii="Times New Roman" w:hAnsi="Times New Roman"/>
          <w:b/>
          <w:sz w:val="24"/>
          <w:szCs w:val="24"/>
        </w:rPr>
        <w:t xml:space="preserve"> w 2018 roku”.</w:t>
      </w:r>
    </w:p>
    <w:p w:rsidR="0068558E" w:rsidRPr="00196488" w:rsidRDefault="0068558E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Urząd Gminy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68558E" w:rsidRPr="00196488" w:rsidRDefault="0068558E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68558E" w:rsidRPr="00196488" w:rsidRDefault="0068558E" w:rsidP="0079713A">
      <w:pPr>
        <w:pStyle w:val="ListParagraph"/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5D018F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>art. 24 ust 1 pkt 12-23 ustawy Pzp.</w:t>
      </w:r>
    </w:p>
    <w:p w:rsidR="0068558E" w:rsidRPr="00196488" w:rsidRDefault="0068558E" w:rsidP="005D018F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68558E" w:rsidRPr="00196488" w:rsidRDefault="0068558E" w:rsidP="005D018F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</w:r>
      <w:r w:rsidRPr="004F4286">
        <w:rPr>
          <w:rFonts w:ascii="Times New Roman" w:hAnsi="Times New Roman"/>
        </w:rPr>
        <w:t xml:space="preserve">art. 24 ust. 5 </w:t>
      </w:r>
      <w:r>
        <w:rPr>
          <w:rFonts w:ascii="Times New Roman" w:hAnsi="Times New Roman"/>
        </w:rPr>
        <w:t xml:space="preserve">pkt1 </w:t>
      </w:r>
      <w:r w:rsidRPr="004F4286">
        <w:rPr>
          <w:rFonts w:ascii="Times New Roman" w:hAnsi="Times New Roman"/>
        </w:rPr>
        <w:t>ustawy Pzp</w:t>
      </w:r>
      <w:r w:rsidRPr="00196488">
        <w:rPr>
          <w:rFonts w:ascii="Times New Roman" w:hAnsi="Times New Roman"/>
        </w:rPr>
        <w:t xml:space="preserve">  .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68558E" w:rsidRPr="00196488" w:rsidRDefault="0068558E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Pr="00196488" w:rsidRDefault="0068558E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pkt 13-14, 16-20 lub art. 24 ust. 5 </w:t>
      </w:r>
      <w:r>
        <w:rPr>
          <w:rFonts w:ascii="Times New Roman" w:hAnsi="Times New Roman"/>
          <w:i/>
        </w:rPr>
        <w:t xml:space="preserve">pkt 1 </w:t>
      </w:r>
      <w:r w:rsidRPr="00196488">
        <w:rPr>
          <w:rFonts w:ascii="Times New Roman" w:hAnsi="Times New Roman"/>
          <w:i/>
        </w:rPr>
        <w:t>ustawy Pzp).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558E" w:rsidRPr="00196488" w:rsidRDefault="0068558E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68558E" w:rsidRPr="00196488" w:rsidRDefault="0068558E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Pr="00196488" w:rsidRDefault="0068558E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którego/ych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pełną nazwę/firmę, adres, a także w zależności od podmiotu: NIP/PESEL, KRS/CEiDG)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68558E" w:rsidRPr="00196488" w:rsidRDefault="0068558E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68558E" w:rsidRPr="00196488" w:rsidRDefault="0068558E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będący/e podwykonawcą/ami: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KRS/CEiDG)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68558E" w:rsidRPr="00196488" w:rsidRDefault="0068558E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68558E" w:rsidRPr="00196488" w:rsidRDefault="0068558E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8D27AD" w:rsidRDefault="0068558E" w:rsidP="005F407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1 z postępowania o udzielenie zamówienia wyklucza się: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osobą fizyczną, którego prawomocnie skazano za przestępstwo: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165a, art. 181–188, art. 189a, art. 218–221, art. 228–230a, art. 250a, art. 258 lub art. 270–309 ustawy z dnia 6 czerwca 1997 r. – Kodeks karny (Dz. U.</w:t>
      </w:r>
      <w:r>
        <w:rPr>
          <w:rFonts w:ascii="Arial Narrow" w:hAnsi="Arial Narrow"/>
          <w:sz w:val="20"/>
          <w:szCs w:val="20"/>
          <w:lang w:eastAsia="pl-PL"/>
        </w:rPr>
        <w:t>2016 poz.1137 ze zm.</w:t>
      </w:r>
      <w:r w:rsidRPr="008D27AD">
        <w:rPr>
          <w:rFonts w:ascii="Arial Narrow" w:hAnsi="Arial Narrow"/>
          <w:sz w:val="20"/>
          <w:szCs w:val="20"/>
          <w:lang w:eastAsia="pl-PL"/>
        </w:rPr>
        <w:t>)) lub art. 46 lub art. 48 ustawy z dnia 25 czerwca 2010 r. o sporcie (Dz. U. z 201</w:t>
      </w:r>
      <w:r>
        <w:rPr>
          <w:rFonts w:ascii="Arial Narrow" w:hAnsi="Arial Narrow"/>
          <w:sz w:val="20"/>
          <w:szCs w:val="20"/>
          <w:lang w:eastAsia="pl-PL"/>
        </w:rPr>
        <w:t>7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1463 ze zm.</w:t>
      </w:r>
      <w:r w:rsidRPr="008D27AD">
        <w:rPr>
          <w:rFonts w:ascii="Arial Narrow" w:hAnsi="Arial Narrow"/>
          <w:sz w:val="20"/>
          <w:szCs w:val="20"/>
          <w:lang w:eastAsia="pl-PL"/>
        </w:rPr>
        <w:t>),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charakterze terrorystycznym, o którym mowa w art. 115 § 20 ustawy z dnia 6 czerwca 1997 r. – Kodeks karny,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skarbowe,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20"/>
          <w:szCs w:val="20"/>
          <w:lang w:eastAsia="pl-PL"/>
        </w:rPr>
      </w:pPr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</w:t>
      </w:r>
      <w:r>
        <w:rPr>
          <w:rFonts w:ascii="Arial Narrow" w:hAnsi="Arial Narrow"/>
          <w:sz w:val="20"/>
          <w:szCs w:val="20"/>
          <w:lang w:eastAsia="pl-PL"/>
        </w:rPr>
        <w:t>e pod groźbą kary (Dz. U. z 2016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1541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orzeczono tytułem środka zapobiegawczego zakaz ubiegania się o zamówienia publiczne;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68558E" w:rsidRPr="008D27AD" w:rsidRDefault="0068558E" w:rsidP="005F407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5 ustawy Pzp z postępowania o udzielenie zamówienia Zamawiający wykluczy Wykonawcę:</w:t>
      </w:r>
    </w:p>
    <w:p w:rsidR="0068558E" w:rsidRPr="008D27AD" w:rsidRDefault="0068558E" w:rsidP="005F40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</w:t>
      </w:r>
      <w:r>
        <w:rPr>
          <w:rFonts w:ascii="Arial Narrow" w:hAnsi="Arial Narrow"/>
          <w:sz w:val="20"/>
          <w:szCs w:val="20"/>
          <w:lang w:eastAsia="pl-PL"/>
        </w:rPr>
        <w:t>7 poz.1508</w:t>
      </w:r>
      <w:r w:rsidRPr="008D27AD">
        <w:rPr>
          <w:rFonts w:ascii="Arial Narrow" w:hAnsi="Arial Narrow"/>
          <w:sz w:val="20"/>
          <w:szCs w:val="20"/>
          <w:lang w:eastAsia="pl-PL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</w:t>
      </w:r>
      <w:r>
        <w:rPr>
          <w:rFonts w:ascii="Arial Narrow" w:hAnsi="Arial Narrow"/>
          <w:sz w:val="20"/>
          <w:szCs w:val="20"/>
          <w:lang w:eastAsia="pl-PL"/>
        </w:rPr>
        <w:t>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2171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68558E" w:rsidRPr="00196488" w:rsidRDefault="0068558E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68558E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58E" w:rsidRDefault="0068558E" w:rsidP="0038231F">
      <w:pPr>
        <w:spacing w:after="0" w:line="240" w:lineRule="auto"/>
      </w:pPr>
      <w:r>
        <w:separator/>
      </w:r>
    </w:p>
  </w:endnote>
  <w:endnote w:type="continuationSeparator" w:id="0">
    <w:p w:rsidR="0068558E" w:rsidRDefault="006855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8E" w:rsidRPr="0027560C" w:rsidRDefault="0068558E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68558E" w:rsidRDefault="006855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58E" w:rsidRDefault="0068558E" w:rsidP="0038231F">
      <w:pPr>
        <w:spacing w:after="0" w:line="240" w:lineRule="auto"/>
      </w:pPr>
      <w:r>
        <w:separator/>
      </w:r>
    </w:p>
  </w:footnote>
  <w:footnote w:type="continuationSeparator" w:id="0">
    <w:p w:rsidR="0068558E" w:rsidRDefault="006855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13AB"/>
    <w:rsid w:val="000613EB"/>
    <w:rsid w:val="00077140"/>
    <w:rsid w:val="000809B6"/>
    <w:rsid w:val="000817F4"/>
    <w:rsid w:val="000A6D5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D5E91"/>
    <w:rsid w:val="001F4C82"/>
    <w:rsid w:val="002167D3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D4E85"/>
    <w:rsid w:val="002D7CE0"/>
    <w:rsid w:val="002E3ED8"/>
    <w:rsid w:val="002E641A"/>
    <w:rsid w:val="00300674"/>
    <w:rsid w:val="00304292"/>
    <w:rsid w:val="00307A36"/>
    <w:rsid w:val="00312DF2"/>
    <w:rsid w:val="00313911"/>
    <w:rsid w:val="003178CE"/>
    <w:rsid w:val="003416FE"/>
    <w:rsid w:val="0034230E"/>
    <w:rsid w:val="003636E7"/>
    <w:rsid w:val="003717C6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72A"/>
    <w:rsid w:val="003D7458"/>
    <w:rsid w:val="003E0F85"/>
    <w:rsid w:val="003E1710"/>
    <w:rsid w:val="003F024C"/>
    <w:rsid w:val="0040539B"/>
    <w:rsid w:val="00433438"/>
    <w:rsid w:val="00434CC2"/>
    <w:rsid w:val="00436806"/>
    <w:rsid w:val="00452861"/>
    <w:rsid w:val="00462263"/>
    <w:rsid w:val="00466838"/>
    <w:rsid w:val="004761C6"/>
    <w:rsid w:val="004832D7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20174"/>
    <w:rsid w:val="00520592"/>
    <w:rsid w:val="00525621"/>
    <w:rsid w:val="0053130C"/>
    <w:rsid w:val="005319CA"/>
    <w:rsid w:val="005361A1"/>
    <w:rsid w:val="005641F0"/>
    <w:rsid w:val="00587C5F"/>
    <w:rsid w:val="00592AD2"/>
    <w:rsid w:val="00597E4C"/>
    <w:rsid w:val="005A73FB"/>
    <w:rsid w:val="005D018F"/>
    <w:rsid w:val="005E176A"/>
    <w:rsid w:val="005E37EF"/>
    <w:rsid w:val="005F4075"/>
    <w:rsid w:val="006017B1"/>
    <w:rsid w:val="006440B0"/>
    <w:rsid w:val="0064500B"/>
    <w:rsid w:val="006508CF"/>
    <w:rsid w:val="00674982"/>
    <w:rsid w:val="00677C66"/>
    <w:rsid w:val="0068558E"/>
    <w:rsid w:val="00687919"/>
    <w:rsid w:val="00692DF3"/>
    <w:rsid w:val="006A52B6"/>
    <w:rsid w:val="006E16A6"/>
    <w:rsid w:val="006F3D32"/>
    <w:rsid w:val="007118F0"/>
    <w:rsid w:val="00711BE2"/>
    <w:rsid w:val="00715D34"/>
    <w:rsid w:val="007245AA"/>
    <w:rsid w:val="00744915"/>
    <w:rsid w:val="00746532"/>
    <w:rsid w:val="00754739"/>
    <w:rsid w:val="0078081A"/>
    <w:rsid w:val="007840F2"/>
    <w:rsid w:val="007936D6"/>
    <w:rsid w:val="0079713A"/>
    <w:rsid w:val="007B1F5C"/>
    <w:rsid w:val="007E25BD"/>
    <w:rsid w:val="007E2F69"/>
    <w:rsid w:val="00800026"/>
    <w:rsid w:val="00804F07"/>
    <w:rsid w:val="00830AB1"/>
    <w:rsid w:val="008510BF"/>
    <w:rsid w:val="008560CF"/>
    <w:rsid w:val="00874044"/>
    <w:rsid w:val="00875011"/>
    <w:rsid w:val="00892E48"/>
    <w:rsid w:val="00897553"/>
    <w:rsid w:val="008A2471"/>
    <w:rsid w:val="008A5BE7"/>
    <w:rsid w:val="008B19BB"/>
    <w:rsid w:val="008C6DF8"/>
    <w:rsid w:val="008D0487"/>
    <w:rsid w:val="008D27AD"/>
    <w:rsid w:val="008D37C0"/>
    <w:rsid w:val="008E3274"/>
    <w:rsid w:val="008F3818"/>
    <w:rsid w:val="008F493C"/>
    <w:rsid w:val="009129F3"/>
    <w:rsid w:val="00920F98"/>
    <w:rsid w:val="009301A2"/>
    <w:rsid w:val="009375EB"/>
    <w:rsid w:val="009469C7"/>
    <w:rsid w:val="00956C26"/>
    <w:rsid w:val="00965C80"/>
    <w:rsid w:val="00975C49"/>
    <w:rsid w:val="00991E5E"/>
    <w:rsid w:val="009A397D"/>
    <w:rsid w:val="009B6411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21F23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84559"/>
    <w:rsid w:val="00A873FA"/>
    <w:rsid w:val="00AB39E6"/>
    <w:rsid w:val="00AB5E32"/>
    <w:rsid w:val="00AB71A8"/>
    <w:rsid w:val="00AE286F"/>
    <w:rsid w:val="00AE6FF2"/>
    <w:rsid w:val="00AF33BF"/>
    <w:rsid w:val="00AF69CC"/>
    <w:rsid w:val="00B01B85"/>
    <w:rsid w:val="00B119F4"/>
    <w:rsid w:val="00B15219"/>
    <w:rsid w:val="00B154B4"/>
    <w:rsid w:val="00B178E0"/>
    <w:rsid w:val="00B22BBE"/>
    <w:rsid w:val="00B35FDB"/>
    <w:rsid w:val="00B37134"/>
    <w:rsid w:val="00B37B6D"/>
    <w:rsid w:val="00B40FC8"/>
    <w:rsid w:val="00B41453"/>
    <w:rsid w:val="00B558B4"/>
    <w:rsid w:val="00BD06C3"/>
    <w:rsid w:val="00BD07FC"/>
    <w:rsid w:val="00BD5BF1"/>
    <w:rsid w:val="00BE46DD"/>
    <w:rsid w:val="00BF1F3F"/>
    <w:rsid w:val="00C00C2E"/>
    <w:rsid w:val="00C22538"/>
    <w:rsid w:val="00C4103F"/>
    <w:rsid w:val="00C456FB"/>
    <w:rsid w:val="00C47712"/>
    <w:rsid w:val="00C57DEB"/>
    <w:rsid w:val="00C604E9"/>
    <w:rsid w:val="00C75336"/>
    <w:rsid w:val="00C75633"/>
    <w:rsid w:val="00C93F16"/>
    <w:rsid w:val="00CA5F28"/>
    <w:rsid w:val="00CA60DF"/>
    <w:rsid w:val="00CC6896"/>
    <w:rsid w:val="00CE6400"/>
    <w:rsid w:val="00CE6F27"/>
    <w:rsid w:val="00CF4A74"/>
    <w:rsid w:val="00CF767D"/>
    <w:rsid w:val="00D03840"/>
    <w:rsid w:val="00D34D9A"/>
    <w:rsid w:val="00D409DE"/>
    <w:rsid w:val="00D41574"/>
    <w:rsid w:val="00D42C9B"/>
    <w:rsid w:val="00D47D38"/>
    <w:rsid w:val="00D746A6"/>
    <w:rsid w:val="00D7532C"/>
    <w:rsid w:val="00D8053D"/>
    <w:rsid w:val="00D83887"/>
    <w:rsid w:val="00DC3F44"/>
    <w:rsid w:val="00DD146A"/>
    <w:rsid w:val="00DD3E9D"/>
    <w:rsid w:val="00DE73EE"/>
    <w:rsid w:val="00E14552"/>
    <w:rsid w:val="00E15D59"/>
    <w:rsid w:val="00E21B42"/>
    <w:rsid w:val="00E30517"/>
    <w:rsid w:val="00E3224B"/>
    <w:rsid w:val="00E42CC3"/>
    <w:rsid w:val="00E55512"/>
    <w:rsid w:val="00E564B9"/>
    <w:rsid w:val="00E86A2B"/>
    <w:rsid w:val="00EA74CD"/>
    <w:rsid w:val="00EA7608"/>
    <w:rsid w:val="00EB3286"/>
    <w:rsid w:val="00ED31DA"/>
    <w:rsid w:val="00EE4535"/>
    <w:rsid w:val="00EE7725"/>
    <w:rsid w:val="00EF741B"/>
    <w:rsid w:val="00EF74CA"/>
    <w:rsid w:val="00F014B6"/>
    <w:rsid w:val="00F0179A"/>
    <w:rsid w:val="00F053EC"/>
    <w:rsid w:val="00F05E68"/>
    <w:rsid w:val="00F12D0A"/>
    <w:rsid w:val="00F2074D"/>
    <w:rsid w:val="00F33AC3"/>
    <w:rsid w:val="00F365F2"/>
    <w:rsid w:val="00F54680"/>
    <w:rsid w:val="00F56191"/>
    <w:rsid w:val="00F66A5A"/>
    <w:rsid w:val="00F933F5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D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5D018F"/>
    <w:rPr>
      <w:lang w:eastAsia="en-US"/>
    </w:rPr>
  </w:style>
  <w:style w:type="paragraph" w:customStyle="1" w:styleId="Style4">
    <w:name w:val="Style4"/>
    <w:basedOn w:val="Normal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paragraph" w:customStyle="1" w:styleId="Style3">
    <w:name w:val="Style3"/>
    <w:basedOn w:val="Normal"/>
    <w:uiPriority w:val="99"/>
    <w:rsid w:val="00B558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1181</Words>
  <Characters>7091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subject/>
  <dc:creator>Remigiusz Stępień</dc:creator>
  <cp:keywords/>
  <dc:description/>
  <cp:lastModifiedBy>Beata Mularczyk</cp:lastModifiedBy>
  <cp:revision>5</cp:revision>
  <cp:lastPrinted>2017-09-22T10:51:00Z</cp:lastPrinted>
  <dcterms:created xsi:type="dcterms:W3CDTF">2018-04-25T12:52:00Z</dcterms:created>
  <dcterms:modified xsi:type="dcterms:W3CDTF">2018-05-08T08:11:00Z</dcterms:modified>
</cp:coreProperties>
</file>