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95" w:rsidRPr="009A1FD4" w:rsidRDefault="00884395" w:rsidP="009A1F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bookmarkStart w:id="0" w:name="_Toc458148544"/>
      <w:r w:rsidRPr="009A1FD4">
        <w:rPr>
          <w:rFonts w:ascii="Times New Roman" w:hAnsi="Times New Roman" w:cs="Times New Roman"/>
        </w:rPr>
        <w:t>Znak: PF351.1.7.2017</w:t>
      </w:r>
      <w:r>
        <w:rPr>
          <w:rFonts w:ascii="Times New Roman" w:hAnsi="Times New Roman" w:cs="Times New Roman"/>
        </w:rPr>
        <w:t xml:space="preserve">                                                                        Załącznik nr 6 do SIWZ</w:t>
      </w:r>
    </w:p>
    <w:p w:rsidR="00884395" w:rsidRPr="009A1FD4" w:rsidRDefault="00884395" w:rsidP="009A1F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9A1FD4">
        <w:rPr>
          <w:rFonts w:ascii="Times New Roman" w:hAnsi="Times New Roman" w:cs="Times New Roman"/>
        </w:rPr>
        <w:t>Znak:IPP.271/0</w:t>
      </w:r>
      <w:r>
        <w:rPr>
          <w:rFonts w:ascii="Times New Roman" w:hAnsi="Times New Roman" w:cs="Times New Roman"/>
        </w:rPr>
        <w:t>8</w:t>
      </w:r>
      <w:r w:rsidRPr="009A1FD4">
        <w:rPr>
          <w:rFonts w:ascii="Times New Roman" w:hAnsi="Times New Roman" w:cs="Times New Roman"/>
        </w:rPr>
        <w:t>/2017</w:t>
      </w:r>
      <w:r w:rsidRPr="009A1FD4">
        <w:rPr>
          <w:rFonts w:ascii="Times New Roman" w:hAnsi="Times New Roman" w:cs="Times New Roman"/>
        </w:rPr>
        <w:tab/>
      </w:r>
      <w:r w:rsidRPr="009A1FD4">
        <w:rPr>
          <w:rFonts w:ascii="Times New Roman" w:hAnsi="Times New Roman" w:cs="Times New Roman"/>
        </w:rPr>
        <w:tab/>
      </w:r>
      <w:r w:rsidRPr="009A1FD4">
        <w:rPr>
          <w:rFonts w:ascii="Times New Roman" w:hAnsi="Times New Roman" w:cs="Times New Roman"/>
        </w:rPr>
        <w:tab/>
        <w:t xml:space="preserve">       </w:t>
      </w:r>
      <w:r w:rsidRPr="009A1FD4">
        <w:rPr>
          <w:rFonts w:ascii="Times New Roman" w:hAnsi="Times New Roman" w:cs="Times New Roman"/>
        </w:rPr>
        <w:tab/>
        <w:t xml:space="preserve">        </w:t>
      </w:r>
    </w:p>
    <w:p w:rsidR="00884395" w:rsidRPr="009A1FD4" w:rsidRDefault="00884395" w:rsidP="009A1F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9A1FD4">
        <w:rPr>
          <w:rFonts w:ascii="Times New Roman" w:hAnsi="Times New Roman" w:cs="Times New Roman"/>
        </w:rPr>
        <w:t xml:space="preserve">RZP: I.08.2017                                                                     </w:t>
      </w:r>
    </w:p>
    <w:p w:rsidR="00884395" w:rsidRPr="00376DEB" w:rsidRDefault="00884395" w:rsidP="009A1FD4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884395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4395" w:rsidRPr="003B2189" w:rsidRDefault="0088439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4395" w:rsidRPr="003B2189" w:rsidRDefault="0088439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4395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4395" w:rsidRPr="003B2189" w:rsidRDefault="0088439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4395" w:rsidRPr="003B2189" w:rsidRDefault="0088439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4395" w:rsidRPr="003B2189" w:rsidRDefault="00884395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4395" w:rsidRPr="00695919" w:rsidRDefault="00884395" w:rsidP="003A4919">
      <w:pPr>
        <w:jc w:val="center"/>
        <w:rPr>
          <w:rFonts w:ascii="Times New Roman" w:hAnsi="Times New Roman"/>
          <w:sz w:val="24"/>
          <w:szCs w:val="24"/>
        </w:rPr>
      </w:pPr>
      <w:r w:rsidRPr="00695919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  <w:r w:rsidRPr="00695919">
        <w:rPr>
          <w:rFonts w:ascii="Times New Roman" w:hAnsi="Times New Roman"/>
          <w:sz w:val="24"/>
          <w:szCs w:val="24"/>
        </w:rPr>
        <w:t xml:space="preserve"> </w:t>
      </w:r>
    </w:p>
    <w:p w:rsidR="00884395" w:rsidRPr="00695919" w:rsidRDefault="00884395" w:rsidP="00695919">
      <w:pPr>
        <w:jc w:val="center"/>
        <w:rPr>
          <w:rFonts w:ascii="Times New Roman" w:hAnsi="Times New Roman"/>
          <w:sz w:val="24"/>
          <w:szCs w:val="24"/>
          <w:lang w:eastAsia="pl-PL"/>
        </w:rPr>
      </w:pPr>
      <w:r w:rsidRPr="00695919">
        <w:rPr>
          <w:rFonts w:ascii="Times New Roman" w:hAnsi="Times New Roman"/>
          <w:b/>
          <w:sz w:val="24"/>
          <w:szCs w:val="24"/>
        </w:rPr>
        <w:t>„Udzielenie kredytu długotermino</w:t>
      </w:r>
      <w:r>
        <w:rPr>
          <w:rFonts w:ascii="Times New Roman" w:hAnsi="Times New Roman"/>
          <w:b/>
          <w:sz w:val="24"/>
          <w:szCs w:val="24"/>
        </w:rPr>
        <w:t xml:space="preserve">wego w wysokości </w:t>
      </w:r>
      <w:r w:rsidRPr="00695919">
        <w:rPr>
          <w:rFonts w:ascii="Times New Roman" w:hAnsi="Times New Roman"/>
          <w:b/>
          <w:sz w:val="24"/>
          <w:szCs w:val="24"/>
        </w:rPr>
        <w:t>977.366 PLN na pokrycie planowanego deficytu budżetu Gminy Mrągowo w 2017 roku”.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4395" w:rsidRPr="003B2189" w:rsidRDefault="0088439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4395" w:rsidRPr="003B2189" w:rsidRDefault="0088439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4395" w:rsidRPr="003B2189" w:rsidRDefault="0088439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4395" w:rsidRPr="003B2189" w:rsidRDefault="0088439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4395" w:rsidRPr="003B2189" w:rsidRDefault="0088439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884395" w:rsidRDefault="00884395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884395" w:rsidRDefault="00884395">
      <w:r>
        <w:t xml:space="preserve">                                                                       Podpis podmiotu</w:t>
      </w:r>
      <w:bookmarkStart w:id="1" w:name="_GoBack"/>
      <w:bookmarkEnd w:id="1"/>
    </w:p>
    <w:sectPr w:rsidR="00884395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2426B"/>
    <w:rsid w:val="000534E2"/>
    <w:rsid w:val="000A2AD7"/>
    <w:rsid w:val="000B6AE9"/>
    <w:rsid w:val="00100242"/>
    <w:rsid w:val="00105F08"/>
    <w:rsid w:val="001C3E12"/>
    <w:rsid w:val="002473C2"/>
    <w:rsid w:val="002B0CE5"/>
    <w:rsid w:val="002C26F6"/>
    <w:rsid w:val="003011EB"/>
    <w:rsid w:val="003636CB"/>
    <w:rsid w:val="00376DEB"/>
    <w:rsid w:val="0038428C"/>
    <w:rsid w:val="00394FA2"/>
    <w:rsid w:val="003A4919"/>
    <w:rsid w:val="003B2189"/>
    <w:rsid w:val="003E4A90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E1EB9"/>
    <w:rsid w:val="005F2D1C"/>
    <w:rsid w:val="005F3765"/>
    <w:rsid w:val="00676A37"/>
    <w:rsid w:val="00692B60"/>
    <w:rsid w:val="00695919"/>
    <w:rsid w:val="006C0C1A"/>
    <w:rsid w:val="00707753"/>
    <w:rsid w:val="007245AA"/>
    <w:rsid w:val="00745F7A"/>
    <w:rsid w:val="007850EB"/>
    <w:rsid w:val="007B1BB1"/>
    <w:rsid w:val="007D0514"/>
    <w:rsid w:val="007D63C8"/>
    <w:rsid w:val="00811272"/>
    <w:rsid w:val="00843B6E"/>
    <w:rsid w:val="0086120D"/>
    <w:rsid w:val="00884395"/>
    <w:rsid w:val="0088793C"/>
    <w:rsid w:val="008A5105"/>
    <w:rsid w:val="008A7456"/>
    <w:rsid w:val="008B2F7B"/>
    <w:rsid w:val="008C1E2D"/>
    <w:rsid w:val="008D404D"/>
    <w:rsid w:val="00974EB9"/>
    <w:rsid w:val="009A1FD4"/>
    <w:rsid w:val="00A348D6"/>
    <w:rsid w:val="00A92121"/>
    <w:rsid w:val="00AD015F"/>
    <w:rsid w:val="00B34102"/>
    <w:rsid w:val="00B52FBA"/>
    <w:rsid w:val="00B93371"/>
    <w:rsid w:val="00C52A20"/>
    <w:rsid w:val="00D26CA1"/>
    <w:rsid w:val="00D27498"/>
    <w:rsid w:val="00DA1FCD"/>
    <w:rsid w:val="00E32F87"/>
    <w:rsid w:val="00E7504E"/>
    <w:rsid w:val="00E91337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"/>
    <w:uiPriority w:val="99"/>
    <w:rsid w:val="009A1FD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2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396</Words>
  <Characters>2376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6</cp:revision>
  <cp:lastPrinted>2017-09-22T10:56:00Z</cp:lastPrinted>
  <dcterms:created xsi:type="dcterms:W3CDTF">2017-09-15T11:38:00Z</dcterms:created>
  <dcterms:modified xsi:type="dcterms:W3CDTF">2017-10-12T11:49:00Z</dcterms:modified>
</cp:coreProperties>
</file>