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0D" w:rsidRDefault="00B4740D" w:rsidP="00997890">
      <w:pPr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Zał. Nr 8 do SIWZ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B4740D" w:rsidRPr="00C77E40" w:rsidRDefault="00B4740D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RBK.6140.1.24.2017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B4740D" w:rsidRPr="00C77E40" w:rsidRDefault="00B4740D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</w:t>
      </w:r>
      <w:r>
        <w:rPr>
          <w:rFonts w:ascii="Times New Roman" w:hAnsi="Times New Roman"/>
          <w:b/>
          <w:sz w:val="20"/>
          <w:szCs w:val="20"/>
        </w:rPr>
        <w:t>3</w:t>
      </w:r>
      <w:r w:rsidRPr="00C77E40">
        <w:rPr>
          <w:rFonts w:ascii="Times New Roman" w:hAnsi="Times New Roman"/>
          <w:b/>
          <w:sz w:val="20"/>
          <w:szCs w:val="20"/>
        </w:rPr>
        <w:t>.2017</w:t>
      </w:r>
    </w:p>
    <w:p w:rsidR="00B4740D" w:rsidRPr="00C77E40" w:rsidRDefault="00B4740D" w:rsidP="00997890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RZP:IPP.II.13</w:t>
      </w:r>
      <w:r w:rsidRPr="00C77E40">
        <w:rPr>
          <w:rFonts w:ascii="Times New Roman" w:hAnsi="Times New Roman"/>
          <w:b/>
          <w:sz w:val="20"/>
          <w:szCs w:val="20"/>
        </w:rPr>
        <w:t>.2017</w:t>
      </w:r>
    </w:p>
    <w:p w:rsidR="00B4740D" w:rsidRPr="00376DEB" w:rsidRDefault="00B4740D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B4740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B4740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B4740D" w:rsidRPr="003B2189" w:rsidRDefault="00B4740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997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b/>
          <w:sz w:val="24"/>
          <w:szCs w:val="24"/>
          <w:u w:val="single"/>
        </w:rPr>
        <w:t>„Schronisko dla zwierząt – wyłapywanie oraz zapewnienie opieki bezdomnym zwierzętom z terenu Gminy Mrągowo”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2C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Pzp. </w:t>
      </w:r>
      <w:r w:rsidRPr="00997890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chyba że za nieudostępnienie zasobów nie ponosi winy.</w:t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</w:t>
      </w:r>
    </w:p>
    <w:p w:rsidR="00B4740D" w:rsidRPr="00997890" w:rsidRDefault="00B4740D">
      <w:pPr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B4740D" w:rsidRPr="00997890" w:rsidSect="00997890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0E2364"/>
    <w:rsid w:val="00100242"/>
    <w:rsid w:val="00105F08"/>
    <w:rsid w:val="001677B5"/>
    <w:rsid w:val="0019166A"/>
    <w:rsid w:val="001C3E12"/>
    <w:rsid w:val="001E1E49"/>
    <w:rsid w:val="00204044"/>
    <w:rsid w:val="002473C2"/>
    <w:rsid w:val="002A38E1"/>
    <w:rsid w:val="002C26F6"/>
    <w:rsid w:val="003011EB"/>
    <w:rsid w:val="00334BBE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337C2"/>
    <w:rsid w:val="00676A37"/>
    <w:rsid w:val="006817E9"/>
    <w:rsid w:val="00692B60"/>
    <w:rsid w:val="006C0C1A"/>
    <w:rsid w:val="006D185E"/>
    <w:rsid w:val="007245AA"/>
    <w:rsid w:val="00745F7A"/>
    <w:rsid w:val="00777C3F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97890"/>
    <w:rsid w:val="009B7680"/>
    <w:rsid w:val="00A138F6"/>
    <w:rsid w:val="00A348D6"/>
    <w:rsid w:val="00A92121"/>
    <w:rsid w:val="00AD015F"/>
    <w:rsid w:val="00B34102"/>
    <w:rsid w:val="00B4740D"/>
    <w:rsid w:val="00B91ABA"/>
    <w:rsid w:val="00B93371"/>
    <w:rsid w:val="00B97D3F"/>
    <w:rsid w:val="00BD4ECA"/>
    <w:rsid w:val="00C049B2"/>
    <w:rsid w:val="00C277BC"/>
    <w:rsid w:val="00C52A20"/>
    <w:rsid w:val="00C77E40"/>
    <w:rsid w:val="00CF620B"/>
    <w:rsid w:val="00D27498"/>
    <w:rsid w:val="00D346D2"/>
    <w:rsid w:val="00D7101D"/>
    <w:rsid w:val="00DC161C"/>
    <w:rsid w:val="00E03278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387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2</cp:revision>
  <dcterms:created xsi:type="dcterms:W3CDTF">2017-11-28T13:49:00Z</dcterms:created>
  <dcterms:modified xsi:type="dcterms:W3CDTF">2017-11-28T13:49:00Z</dcterms:modified>
</cp:coreProperties>
</file>